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中山大学生物医</w:t>
      </w:r>
      <w:bookmarkStart w:id="0" w:name="_GoBack"/>
      <w:bookmarkEnd w:id="0"/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学工程学院2023年推免生申请表</w:t>
      </w:r>
    </w:p>
    <w:tbl>
      <w:tblPr>
        <w:tblStyle w:val="4"/>
        <w:tblW w:w="98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"/>
        <w:gridCol w:w="1129"/>
        <w:gridCol w:w="500"/>
        <w:gridCol w:w="940"/>
        <w:gridCol w:w="540"/>
        <w:gridCol w:w="146"/>
        <w:gridCol w:w="394"/>
        <w:gridCol w:w="720"/>
        <w:gridCol w:w="1080"/>
        <w:gridCol w:w="720"/>
        <w:gridCol w:w="967"/>
        <w:gridCol w:w="473"/>
        <w:gridCol w:w="1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数码照片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就读学校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20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9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通讯地址及邮编</w:t>
            </w:r>
          </w:p>
        </w:tc>
        <w:tc>
          <w:tcPr>
            <w:tcW w:w="5040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是否有推免或报考中山大学的意愿</w:t>
            </w:r>
          </w:p>
        </w:tc>
        <w:tc>
          <w:tcPr>
            <w:tcW w:w="69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个人简历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学习、工作单位</w:t>
            </w: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9" w:type="dxa"/>
            <w:gridSpan w:val="2"/>
          </w:tcPr>
          <w:p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3"/>
          </w:tcPr>
          <w:p>
            <w:pPr>
              <w:spacing w:line="440" w:lineRule="atLeast"/>
              <w:ind w:firstLine="600" w:firstLineChars="250"/>
              <w:rPr>
                <w:rFonts w:ascii="仿宋_GB2312" w:eastAsia="仿宋_GB2312"/>
                <w:sz w:val="24"/>
              </w:rPr>
            </w:pP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已修主干课程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尽量控制表格在2页以内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前三学年总评成绩在所学本科专业同年级的排名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请注明本科专业同年级人数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英语水平（四、六级或雅思/Tofel/GRE/托业成绩）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科研经历及成果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感兴趣的研究方向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爱好及特长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18" w:hRule="atLeast"/>
          <w:jc w:val="center"/>
        </w:trPr>
        <w:tc>
          <w:tcPr>
            <w:tcW w:w="9859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申请人郑重声明：我保证提交所有材料真实可靠。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申请人签名：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辅导员姓名及联系电话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9859" w:type="dxa"/>
            <w:gridSpan w:val="13"/>
            <w:vAlign w:val="center"/>
          </w:tcPr>
          <w:p>
            <w:pPr>
              <w:spacing w:line="44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填表日期：      年    月    日     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312" w:lineRule="auto"/>
        <w:ind w:right="300"/>
        <w:jc w:val="left"/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WRiZjU2MmE3OGI4NWZjODBmNjY5ZmRiNmNjYWUifQ=="/>
  </w:docVars>
  <w:rsids>
    <w:rsidRoot w:val="3FEE04F2"/>
    <w:rsid w:val="0042645E"/>
    <w:rsid w:val="009541FB"/>
    <w:rsid w:val="00A80DC5"/>
    <w:rsid w:val="00F57CA3"/>
    <w:rsid w:val="0C621795"/>
    <w:rsid w:val="0D180B28"/>
    <w:rsid w:val="3FEE04F2"/>
    <w:rsid w:val="45CC4115"/>
    <w:rsid w:val="532606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e1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240</Words>
  <Characters>253</Characters>
  <Lines>2</Lines>
  <Paragraphs>1</Paragraphs>
  <TotalTime>0</TotalTime>
  <ScaleCrop>false</ScaleCrop>
  <LinksUpToDate>false</LinksUpToDate>
  <CharactersWithSpaces>313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2021-08-27T06:23:00Z</dcterms:created>
  <dc:creator>薛薛</dc:creator>
  <cp:lastModifiedBy>BME</cp:lastModifiedBy>
  <dcterms:modified xsi:type="dcterms:W3CDTF">2022-09-28T01:32:06Z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E7C15629269A4B889F183ED85A7C7836</vt:lpwstr>
  </property>
</Properties>
</file>